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D3" w:rsidRPr="00C95E3B" w:rsidRDefault="00A558D3" w:rsidP="00C95E3B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>第３号様式の３</w:t>
      </w:r>
    </w:p>
    <w:tbl>
      <w:tblPr>
        <w:tblW w:w="0" w:type="auto"/>
        <w:tblInd w:w="7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1176"/>
      </w:tblGrid>
      <w:tr w:rsidR="00A558D3" w:rsidRPr="00C95E3B">
        <w:tc>
          <w:tcPr>
            <w:tcW w:w="1204" w:type="dxa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受付番号</w:t>
            </w:r>
          </w:p>
        </w:tc>
        <w:tc>
          <w:tcPr>
            <w:tcW w:w="1176" w:type="dxa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A558D3" w:rsidRPr="00C95E3B" w:rsidRDefault="00A558D3" w:rsidP="00A558D3">
      <w:pPr>
        <w:kinsoku w:val="0"/>
        <w:overflowPunct w:val="0"/>
        <w:autoSpaceDE w:val="0"/>
        <w:autoSpaceDN w:val="0"/>
        <w:ind w:firstLineChars="800" w:firstLine="31680"/>
        <w:jc w:val="left"/>
        <w:rPr>
          <w:rFonts w:ascii="ＭＳ 明朝" w:cs="Times New Roman"/>
          <w:kern w:val="0"/>
        </w:rPr>
      </w:pPr>
    </w:p>
    <w:p w:rsidR="00A558D3" w:rsidRPr="00C95E3B" w:rsidRDefault="00A558D3" w:rsidP="00C95E3B">
      <w:pPr>
        <w:kinsoku w:val="0"/>
        <w:overflowPunct w:val="0"/>
        <w:autoSpaceDE w:val="0"/>
        <w:autoSpaceDN w:val="0"/>
        <w:jc w:val="center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>指定障害福祉サービス事業者等業務管理体制届出書</w:t>
      </w:r>
    </w:p>
    <w:p w:rsidR="00A558D3" w:rsidRDefault="00A558D3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</w:p>
    <w:p w:rsidR="00A558D3" w:rsidRPr="00C95E3B" w:rsidRDefault="00A558D3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　　　　平成　年　月　日</w:t>
      </w:r>
    </w:p>
    <w:p w:rsidR="00A558D3" w:rsidRPr="00C95E3B" w:rsidRDefault="00A558D3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香川県知事　　　　　</w:t>
      </w:r>
      <w:r w:rsidRPr="00C95E3B">
        <w:rPr>
          <w:rFonts w:ascii="ＭＳ 明朝" w:hAnsi="ＭＳ 明朝" w:cs="ＭＳ 明朝" w:hint="eastAsia"/>
          <w:kern w:val="0"/>
        </w:rPr>
        <w:t>殿</w:t>
      </w:r>
    </w:p>
    <w:p w:rsidR="00A558D3" w:rsidRDefault="00A558D3" w:rsidP="00C95E3B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届出者　主たる事務所の所在地</w:t>
      </w:r>
    </w:p>
    <w:p w:rsidR="00A558D3" w:rsidRPr="00C95E3B" w:rsidRDefault="00A558D3" w:rsidP="00C95E3B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名　称</w:t>
      </w:r>
    </w:p>
    <w:p w:rsidR="00A558D3" w:rsidRPr="00C95E3B" w:rsidRDefault="00A558D3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　　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</w:t>
      </w:r>
      <w:r w:rsidRPr="00C95E3B">
        <w:rPr>
          <w:rFonts w:ascii="ＭＳ 明朝" w:hAnsi="ＭＳ 明朝" w:cs="ＭＳ 明朝" w:hint="eastAsia"/>
          <w:kern w:val="0"/>
        </w:rPr>
        <w:t>代表者</w:t>
      </w:r>
      <w:r>
        <w:rPr>
          <w:rFonts w:ascii="ＭＳ 明朝" w:hAnsi="ＭＳ 明朝" w:cs="ＭＳ 明朝" w:hint="eastAsia"/>
          <w:kern w:val="0"/>
        </w:rPr>
        <w:t>の</w:t>
      </w:r>
      <w:r w:rsidRPr="00C95E3B">
        <w:rPr>
          <w:rFonts w:ascii="ＭＳ 明朝" w:hAnsi="ＭＳ 明朝" w:cs="ＭＳ 明朝" w:hint="eastAsia"/>
          <w:kern w:val="0"/>
        </w:rPr>
        <w:t>氏</w:t>
      </w:r>
      <w:r>
        <w:rPr>
          <w:rFonts w:ascii="ＭＳ 明朝" w:hAnsi="ＭＳ 明朝" w:cs="ＭＳ 明朝" w:hint="eastAsia"/>
          <w:kern w:val="0"/>
        </w:rPr>
        <w:t>名　　　　　　　　㊞</w:t>
      </w:r>
    </w:p>
    <w:p w:rsidR="00A558D3" w:rsidRPr="00C95E3B" w:rsidRDefault="00A558D3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次のとおり業務管理体制の整備に関する事項について、関係書類を添えて届け出ます。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1244"/>
        <w:gridCol w:w="604"/>
        <w:gridCol w:w="426"/>
        <w:gridCol w:w="424"/>
        <w:gridCol w:w="282"/>
        <w:gridCol w:w="345"/>
        <w:gridCol w:w="81"/>
        <w:gridCol w:w="32"/>
        <w:gridCol w:w="282"/>
        <w:gridCol w:w="283"/>
        <w:gridCol w:w="107"/>
        <w:gridCol w:w="176"/>
        <w:gridCol w:w="69"/>
        <w:gridCol w:w="214"/>
        <w:gridCol w:w="31"/>
        <w:gridCol w:w="139"/>
        <w:gridCol w:w="23"/>
        <w:gridCol w:w="83"/>
        <w:gridCol w:w="7"/>
        <w:gridCol w:w="239"/>
        <w:gridCol w:w="44"/>
        <w:gridCol w:w="201"/>
        <w:gridCol w:w="81"/>
        <w:gridCol w:w="164"/>
        <w:gridCol w:w="119"/>
        <w:gridCol w:w="89"/>
        <w:gridCol w:w="37"/>
        <w:gridCol w:w="157"/>
        <w:gridCol w:w="37"/>
        <w:gridCol w:w="52"/>
        <w:gridCol w:w="114"/>
        <w:gridCol w:w="80"/>
        <w:gridCol w:w="51"/>
        <w:gridCol w:w="186"/>
        <w:gridCol w:w="46"/>
        <w:gridCol w:w="13"/>
        <w:gridCol w:w="246"/>
        <w:gridCol w:w="24"/>
        <w:gridCol w:w="221"/>
        <w:gridCol w:w="61"/>
        <w:gridCol w:w="184"/>
        <w:gridCol w:w="99"/>
        <w:gridCol w:w="146"/>
        <w:gridCol w:w="137"/>
        <w:gridCol w:w="109"/>
        <w:gridCol w:w="174"/>
        <w:gridCol w:w="71"/>
        <w:gridCol w:w="212"/>
        <w:gridCol w:w="33"/>
        <w:gridCol w:w="250"/>
      </w:tblGrid>
      <w:tr w:rsidR="00A558D3" w:rsidRPr="00C95E3B">
        <w:trPr>
          <w:jc w:val="center"/>
        </w:trPr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194" w:type="dxa"/>
            <w:gridSpan w:val="7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82" w:type="dxa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5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4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trHeight w:val="265"/>
          <w:jc w:val="center"/>
        </w:trPr>
        <w:tc>
          <w:tcPr>
            <w:tcW w:w="9070" w:type="dxa"/>
            <w:gridSpan w:val="51"/>
            <w:tcBorders>
              <w:bottom w:val="nil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１　届出の内容</w:t>
            </w:r>
          </w:p>
        </w:tc>
      </w:tr>
      <w:tr w:rsidR="00A558D3" w:rsidRPr="00C95E3B">
        <w:trPr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29" w:type="dxa"/>
            <w:gridSpan w:val="50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（１）</w:t>
            </w:r>
            <w:r>
              <w:rPr>
                <w:rFonts w:ascii="ＭＳ 明朝" w:hAnsi="ＭＳ 明朝" w:cs="ＭＳ 明朝" w:hint="eastAsia"/>
                <w:kern w:val="0"/>
              </w:rPr>
              <w:t>障害者自立支援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項、第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31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項関係（整備）</w:t>
            </w:r>
          </w:p>
        </w:tc>
      </w:tr>
      <w:tr w:rsidR="00A558D3" w:rsidRPr="00C95E3B">
        <w:trPr>
          <w:jc w:val="center"/>
        </w:trPr>
        <w:tc>
          <w:tcPr>
            <w:tcW w:w="541" w:type="dxa"/>
            <w:tcBorders>
              <w:top w:val="nil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29" w:type="dxa"/>
            <w:gridSpan w:val="50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（２）</w:t>
            </w:r>
            <w:r>
              <w:rPr>
                <w:rFonts w:ascii="ＭＳ 明朝" w:hAnsi="ＭＳ 明朝" w:cs="ＭＳ 明朝" w:hint="eastAsia"/>
                <w:kern w:val="0"/>
              </w:rPr>
              <w:t>障害者自立支援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項、第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31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項関係（区分の変更）</w:t>
            </w:r>
          </w:p>
        </w:tc>
      </w:tr>
      <w:tr w:rsidR="00A558D3" w:rsidRPr="00C95E3B">
        <w:trPr>
          <w:jc w:val="center"/>
        </w:trPr>
        <w:tc>
          <w:tcPr>
            <w:tcW w:w="541" w:type="dxa"/>
            <w:vMerge w:val="restart"/>
            <w:textDirection w:val="tbRlV"/>
            <w:vAlign w:val="center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２　事　　業　　者</w:t>
            </w:r>
          </w:p>
        </w:tc>
        <w:tc>
          <w:tcPr>
            <w:tcW w:w="1848" w:type="dxa"/>
            <w:gridSpan w:val="2"/>
            <w:tcBorders>
              <w:bottom w:val="dashSmallGap" w:sz="4" w:space="0" w:color="auto"/>
            </w:tcBorders>
          </w:tcPr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　リ　ガ　ナ</w:t>
            </w:r>
          </w:p>
        </w:tc>
        <w:tc>
          <w:tcPr>
            <w:tcW w:w="6681" w:type="dxa"/>
            <w:gridSpan w:val="48"/>
            <w:tcBorders>
              <w:bottom w:val="dashSmallGap" w:sz="4" w:space="0" w:color="auto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dashSmallGap" w:sz="4" w:space="0" w:color="auto"/>
            </w:tcBorders>
          </w:tcPr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E94A4B">
              <w:rPr>
                <w:rFonts w:ascii="ＭＳ 明朝" w:hAnsi="ＭＳ 明朝" w:cs="ＭＳ 明朝" w:hint="eastAsia"/>
                <w:spacing w:val="21"/>
                <w:kern w:val="0"/>
                <w:fitText w:val="1470" w:id="68914432"/>
              </w:rPr>
              <w:t>名称又は氏</w:t>
            </w:r>
            <w:r w:rsidRPr="00E94A4B">
              <w:rPr>
                <w:rFonts w:ascii="ＭＳ 明朝" w:hAnsi="ＭＳ 明朝" w:cs="ＭＳ 明朝" w:hint="eastAsia"/>
                <w:kern w:val="0"/>
                <w:fitText w:val="1470" w:id="68914432"/>
              </w:rPr>
              <w:t>名</w:t>
            </w:r>
          </w:p>
        </w:tc>
        <w:tc>
          <w:tcPr>
            <w:tcW w:w="6681" w:type="dxa"/>
            <w:gridSpan w:val="48"/>
            <w:tcBorders>
              <w:top w:val="dashSmallGap" w:sz="4" w:space="0" w:color="auto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住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所</w:t>
            </w:r>
          </w:p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（主たる事務所</w:t>
            </w:r>
          </w:p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E94A4B">
              <w:rPr>
                <w:rFonts w:ascii="ＭＳ 明朝" w:hAnsi="ＭＳ 明朝" w:cs="ＭＳ 明朝" w:hint="eastAsia"/>
                <w:spacing w:val="52"/>
                <w:kern w:val="0"/>
                <w:fitText w:val="1470" w:id="68914433"/>
              </w:rPr>
              <w:t>の所在地</w:t>
            </w:r>
            <w:r w:rsidRPr="00E94A4B">
              <w:rPr>
                <w:rFonts w:ascii="ＭＳ 明朝" w:hAnsi="ＭＳ 明朝" w:cs="ＭＳ 明朝" w:hint="eastAsia"/>
                <w:spacing w:val="2"/>
                <w:kern w:val="0"/>
                <w:fitText w:val="1470" w:id="68914433"/>
              </w:rPr>
              <w:t>）</w:t>
            </w:r>
          </w:p>
        </w:tc>
        <w:tc>
          <w:tcPr>
            <w:tcW w:w="6681" w:type="dxa"/>
            <w:gridSpan w:val="48"/>
            <w:tcBorders>
              <w:bottom w:val="dashSmallGap" w:sz="4" w:space="0" w:color="auto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681" w:type="dxa"/>
            <w:gridSpan w:val="48"/>
            <w:tcBorders>
              <w:top w:val="dashSmallGap" w:sz="4" w:space="0" w:color="auto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</w:tcPr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連　　絡　　先</w:t>
            </w:r>
          </w:p>
        </w:tc>
        <w:tc>
          <w:tcPr>
            <w:tcW w:w="1132" w:type="dxa"/>
            <w:gridSpan w:val="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電話番号</w:t>
            </w:r>
          </w:p>
        </w:tc>
        <w:tc>
          <w:tcPr>
            <w:tcW w:w="1782" w:type="dxa"/>
            <w:gridSpan w:val="1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424" w:type="dxa"/>
            <w:gridSpan w:val="14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ＦＡＸ番号</w:t>
            </w:r>
          </w:p>
        </w:tc>
        <w:tc>
          <w:tcPr>
            <w:tcW w:w="2343" w:type="dxa"/>
            <w:gridSpan w:val="19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</w:tcPr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E94A4B">
              <w:rPr>
                <w:rFonts w:ascii="ＭＳ 明朝" w:hAnsi="ＭＳ 明朝" w:cs="ＭＳ 明朝" w:hint="eastAsia"/>
                <w:spacing w:val="52"/>
                <w:kern w:val="0"/>
                <w:fitText w:val="1470" w:id="68914434"/>
              </w:rPr>
              <w:t>法人の種</w:t>
            </w:r>
            <w:r w:rsidRPr="00E94A4B">
              <w:rPr>
                <w:rFonts w:ascii="ＭＳ 明朝" w:hAnsi="ＭＳ 明朝" w:cs="ＭＳ 明朝" w:hint="eastAsia"/>
                <w:spacing w:val="2"/>
                <w:kern w:val="0"/>
                <w:fitText w:val="1470" w:id="68914434"/>
              </w:rPr>
              <w:t>別</w:t>
            </w:r>
          </w:p>
        </w:tc>
        <w:tc>
          <w:tcPr>
            <w:tcW w:w="6681" w:type="dxa"/>
            <w:gridSpan w:val="48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trHeight w:val="287"/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A558D3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代表者の職名・</w:t>
            </w:r>
          </w:p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051" w:type="dxa"/>
            <w:gridSpan w:val="3"/>
            <w:vMerge w:val="restart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bottom w:val="dashSmallGap" w:sz="4" w:space="0" w:color="auto"/>
            </w:tcBorders>
          </w:tcPr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フリガナ</w:t>
            </w:r>
          </w:p>
        </w:tc>
        <w:tc>
          <w:tcPr>
            <w:tcW w:w="1189" w:type="dxa"/>
            <w:gridSpan w:val="11"/>
            <w:tcBorders>
              <w:bottom w:val="dashSmallGap" w:sz="4" w:space="0" w:color="auto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8"/>
            <w:vMerge w:val="restart"/>
          </w:tcPr>
          <w:p w:rsidR="00A558D3" w:rsidRPr="00C95E3B" w:rsidRDefault="00A558D3" w:rsidP="002E159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</w:t>
            </w:r>
          </w:p>
          <w:p w:rsidR="00A558D3" w:rsidRPr="00C95E3B" w:rsidRDefault="00A558D3" w:rsidP="002E159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月日</w:t>
            </w:r>
          </w:p>
        </w:tc>
        <w:tc>
          <w:tcPr>
            <w:tcW w:w="2026" w:type="dxa"/>
            <w:gridSpan w:val="16"/>
            <w:vMerge w:val="restart"/>
            <w:vAlign w:val="center"/>
          </w:tcPr>
          <w:p w:rsidR="00A558D3" w:rsidRPr="00C95E3B" w:rsidRDefault="00A558D3" w:rsidP="00A558D3">
            <w:pPr>
              <w:kinsoku w:val="0"/>
              <w:overflowPunct w:val="0"/>
              <w:autoSpaceDE w:val="0"/>
              <w:autoSpaceDN w:val="0"/>
              <w:ind w:firstLineChars="200" w:firstLine="3168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年　月　日</w:t>
            </w:r>
          </w:p>
        </w:tc>
      </w:tr>
      <w:tr w:rsidR="00A558D3" w:rsidRPr="00C95E3B">
        <w:trPr>
          <w:trHeight w:val="309"/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6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1" w:type="dxa"/>
            <w:gridSpan w:val="3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top w:val="dashSmallGap" w:sz="4" w:space="0" w:color="auto"/>
            </w:tcBorders>
          </w:tcPr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　　名</w:t>
            </w:r>
          </w:p>
        </w:tc>
        <w:tc>
          <w:tcPr>
            <w:tcW w:w="1189" w:type="dxa"/>
            <w:gridSpan w:val="11"/>
            <w:tcBorders>
              <w:top w:val="dashSmallGap" w:sz="4" w:space="0" w:color="auto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8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026" w:type="dxa"/>
            <w:gridSpan w:val="16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A558D3" w:rsidRPr="00C95E3B" w:rsidRDefault="00A558D3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spacing w:val="21"/>
                <w:kern w:val="0"/>
                <w:fitText w:val="1470" w:id="68914435"/>
              </w:rPr>
              <w:t>代表者の住</w:t>
            </w:r>
            <w:r w:rsidRPr="00C95E3B">
              <w:rPr>
                <w:rFonts w:ascii="ＭＳ 明朝" w:hAnsi="ＭＳ 明朝" w:cs="ＭＳ 明朝" w:hint="eastAsia"/>
                <w:kern w:val="0"/>
                <w:fitText w:val="1470" w:id="68914435"/>
              </w:rPr>
              <w:t>所</w:t>
            </w:r>
          </w:p>
        </w:tc>
        <w:tc>
          <w:tcPr>
            <w:tcW w:w="6681" w:type="dxa"/>
            <w:gridSpan w:val="48"/>
            <w:tcBorders>
              <w:bottom w:val="dashSmallGap" w:sz="4" w:space="0" w:color="auto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681" w:type="dxa"/>
            <w:gridSpan w:val="48"/>
            <w:tcBorders>
              <w:top w:val="dashSmallGap" w:sz="4" w:space="0" w:color="auto"/>
            </w:tcBorders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A558D3" w:rsidRPr="00C95E3B">
        <w:trPr>
          <w:jc w:val="center"/>
        </w:trPr>
        <w:tc>
          <w:tcPr>
            <w:tcW w:w="2389" w:type="dxa"/>
            <w:gridSpan w:val="3"/>
            <w:vMerge w:val="restart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３　</w:t>
            </w:r>
            <w:r w:rsidRPr="00C95E3B">
              <w:rPr>
                <w:rFonts w:ascii="ＭＳ 明朝" w:hAnsi="ＭＳ 明朝" w:cs="ＭＳ 明朝" w:hint="eastAsia"/>
                <w:spacing w:val="21"/>
                <w:kern w:val="0"/>
                <w:fitText w:val="1470" w:id="68914436"/>
              </w:rPr>
              <w:t>事業所名称</w:t>
            </w:r>
            <w:r w:rsidRPr="00C95E3B">
              <w:rPr>
                <w:rFonts w:ascii="ＭＳ 明朝" w:hAnsi="ＭＳ 明朝" w:cs="ＭＳ 明朝" w:hint="eastAsia"/>
                <w:kern w:val="0"/>
                <w:fitText w:val="1470" w:id="68914436"/>
              </w:rPr>
              <w:t>等</w:t>
            </w:r>
          </w:p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95E3B">
              <w:rPr>
                <w:rFonts w:ascii="ＭＳ 明朝" w:hAnsi="ＭＳ 明朝" w:cs="ＭＳ 明朝" w:hint="eastAsia"/>
                <w:spacing w:val="52"/>
                <w:kern w:val="0"/>
                <w:fitText w:val="1470" w:id="68914437"/>
              </w:rPr>
              <w:t>及び所在</w:t>
            </w:r>
            <w:r w:rsidRPr="00C95E3B">
              <w:rPr>
                <w:rFonts w:ascii="ＭＳ 明朝" w:hAnsi="ＭＳ 明朝" w:cs="ＭＳ 明朝" w:hint="eastAsia"/>
                <w:spacing w:val="2"/>
                <w:kern w:val="0"/>
                <w:fitText w:val="1470" w:id="68914437"/>
              </w:rPr>
              <w:t>地</w:t>
            </w:r>
          </w:p>
        </w:tc>
        <w:tc>
          <w:tcPr>
            <w:tcW w:w="1558" w:type="dxa"/>
            <w:gridSpan w:val="5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事業所名称</w:t>
            </w:r>
          </w:p>
        </w:tc>
        <w:tc>
          <w:tcPr>
            <w:tcW w:w="1333" w:type="dxa"/>
            <w:gridSpan w:val="9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指定年月日</w:t>
            </w:r>
          </w:p>
        </w:tc>
        <w:tc>
          <w:tcPr>
            <w:tcW w:w="1281" w:type="dxa"/>
            <w:gridSpan w:val="1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事業所番号</w:t>
            </w:r>
          </w:p>
        </w:tc>
        <w:tc>
          <w:tcPr>
            <w:tcW w:w="2509" w:type="dxa"/>
            <w:gridSpan w:val="21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所　在　地</w:t>
            </w:r>
          </w:p>
        </w:tc>
      </w:tr>
      <w:tr w:rsidR="00A558D3" w:rsidRPr="00C95E3B">
        <w:trPr>
          <w:trHeight w:val="546"/>
          <w:jc w:val="center"/>
        </w:trPr>
        <w:tc>
          <w:tcPr>
            <w:tcW w:w="2389" w:type="dxa"/>
            <w:gridSpan w:val="3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558" w:type="dxa"/>
            <w:gridSpan w:val="5"/>
            <w:vAlign w:val="bottom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　　か所</w:t>
            </w:r>
          </w:p>
        </w:tc>
        <w:tc>
          <w:tcPr>
            <w:tcW w:w="1333" w:type="dxa"/>
            <w:gridSpan w:val="9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81" w:type="dxa"/>
            <w:gridSpan w:val="1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509" w:type="dxa"/>
            <w:gridSpan w:val="21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trHeight w:val="455"/>
          <w:jc w:val="center"/>
        </w:trPr>
        <w:tc>
          <w:tcPr>
            <w:tcW w:w="2389" w:type="dxa"/>
            <w:gridSpan w:val="3"/>
            <w:vMerge w:val="restart"/>
            <w:vAlign w:val="center"/>
          </w:tcPr>
          <w:p w:rsidR="00A558D3" w:rsidRPr="00C95E3B" w:rsidRDefault="00A558D3" w:rsidP="00A558D3">
            <w:pPr>
              <w:kinsoku w:val="0"/>
              <w:overflowPunct w:val="0"/>
              <w:autoSpaceDE w:val="0"/>
              <w:autoSpaceDN w:val="0"/>
              <w:ind w:left="31680" w:hangingChars="100" w:firstLine="3168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４　障害者自立支援法上の該当する条文（事業者の区分）</w:t>
            </w:r>
          </w:p>
        </w:tc>
        <w:tc>
          <w:tcPr>
            <w:tcW w:w="6681" w:type="dxa"/>
            <w:gridSpan w:val="48"/>
            <w:vAlign w:val="center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（１）</w:t>
            </w:r>
            <w:r>
              <w:rPr>
                <w:rFonts w:ascii="ＭＳ 明朝" w:hAnsi="ＭＳ 明朝" w:cs="ＭＳ 明朝" w:hint="eastAsia"/>
                <w:kern w:val="0"/>
              </w:rPr>
              <w:t>障害者自立支援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</w:p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（指定障害福祉サービス事業者及び指定障害者支援施設等の設置者）</w:t>
            </w:r>
          </w:p>
        </w:tc>
      </w:tr>
      <w:tr w:rsidR="00A558D3" w:rsidRPr="00C95E3B">
        <w:trPr>
          <w:jc w:val="center"/>
        </w:trPr>
        <w:tc>
          <w:tcPr>
            <w:tcW w:w="2389" w:type="dxa"/>
            <w:gridSpan w:val="3"/>
            <w:vMerge/>
            <w:vAlign w:val="center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681" w:type="dxa"/>
            <w:gridSpan w:val="48"/>
            <w:vAlign w:val="center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（２）</w:t>
            </w:r>
            <w:r>
              <w:rPr>
                <w:rFonts w:ascii="ＭＳ 明朝" w:hAnsi="ＭＳ 明朝" w:cs="ＭＳ 明朝" w:hint="eastAsia"/>
                <w:kern w:val="0"/>
              </w:rPr>
              <w:t>障害者自立支援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31</w:t>
            </w:r>
            <w:r w:rsidRPr="00762502">
              <w:rPr>
                <w:rFonts w:ascii="ＭＳ 明朝" w:hAnsi="ＭＳ 明朝" w:cs="ＭＳ 明朝" w:hint="eastAsia"/>
                <w:kern w:val="0"/>
              </w:rPr>
              <w:t>（指定相談支援事業者）</w:t>
            </w:r>
          </w:p>
        </w:tc>
      </w:tr>
      <w:tr w:rsidR="00A558D3" w:rsidRPr="00C95E3B">
        <w:trPr>
          <w:jc w:val="center"/>
        </w:trPr>
        <w:tc>
          <w:tcPr>
            <w:tcW w:w="2389" w:type="dxa"/>
            <w:gridSpan w:val="3"/>
            <w:vMerge w:val="restart"/>
            <w:vAlign w:val="center"/>
          </w:tcPr>
          <w:p w:rsidR="00A558D3" w:rsidRPr="00C95E3B" w:rsidRDefault="00A558D3" w:rsidP="00A558D3">
            <w:pPr>
              <w:kinsoku w:val="0"/>
              <w:overflowPunct w:val="0"/>
              <w:autoSpaceDE w:val="0"/>
              <w:autoSpaceDN w:val="0"/>
              <w:ind w:left="31680" w:hangingChars="100" w:firstLine="3168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５　障害者自立支援法施行規則第</w:t>
            </w:r>
            <w:r w:rsidRPr="00C95E3B">
              <w:rPr>
                <w:rFonts w:ascii="ＭＳ 明朝" w:hAnsi="ＭＳ 明朝" w:cs="ＭＳ 明朝"/>
                <w:kern w:val="0"/>
              </w:rPr>
              <w:t>34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28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及び第</w:t>
            </w:r>
            <w:r w:rsidRPr="00C95E3B">
              <w:rPr>
                <w:rFonts w:ascii="ＭＳ 明朝" w:hAnsi="ＭＳ 明朝" w:cs="ＭＳ 明朝"/>
                <w:kern w:val="0"/>
              </w:rPr>
              <w:t>34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62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１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号から第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号に基づく届出事項</w:t>
            </w:r>
          </w:p>
        </w:tc>
        <w:tc>
          <w:tcPr>
            <w:tcW w:w="850" w:type="dxa"/>
            <w:gridSpan w:val="2"/>
            <w:vMerge w:val="restart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第２号</w:t>
            </w:r>
          </w:p>
        </w:tc>
        <w:tc>
          <w:tcPr>
            <w:tcW w:w="3322" w:type="dxa"/>
            <w:gridSpan w:val="25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法令遵守責任者の氏名（ﾌﾘｶﾞﾅ）</w:t>
            </w:r>
          </w:p>
        </w:tc>
        <w:tc>
          <w:tcPr>
            <w:tcW w:w="2509" w:type="dxa"/>
            <w:gridSpan w:val="21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</w:tr>
      <w:tr w:rsidR="00A558D3" w:rsidRPr="00C95E3B">
        <w:trPr>
          <w:trHeight w:val="458"/>
          <w:jc w:val="center"/>
        </w:trPr>
        <w:tc>
          <w:tcPr>
            <w:tcW w:w="2389" w:type="dxa"/>
            <w:gridSpan w:val="3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0" w:type="dxa"/>
            <w:gridSpan w:val="2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322" w:type="dxa"/>
            <w:gridSpan w:val="25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509" w:type="dxa"/>
            <w:gridSpan w:val="21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trHeight w:val="555"/>
          <w:jc w:val="center"/>
        </w:trPr>
        <w:tc>
          <w:tcPr>
            <w:tcW w:w="2389" w:type="dxa"/>
            <w:gridSpan w:val="3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0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第３号</w:t>
            </w:r>
          </w:p>
        </w:tc>
        <w:tc>
          <w:tcPr>
            <w:tcW w:w="5831" w:type="dxa"/>
            <w:gridSpan w:val="46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業務が法令に適合することを確保するための規程の概要</w:t>
            </w:r>
          </w:p>
        </w:tc>
      </w:tr>
      <w:tr w:rsidR="00A558D3" w:rsidRPr="00C95E3B">
        <w:trPr>
          <w:trHeight w:val="563"/>
          <w:jc w:val="center"/>
        </w:trPr>
        <w:tc>
          <w:tcPr>
            <w:tcW w:w="2389" w:type="dxa"/>
            <w:gridSpan w:val="3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0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第４号</w:t>
            </w:r>
          </w:p>
        </w:tc>
        <w:tc>
          <w:tcPr>
            <w:tcW w:w="5831" w:type="dxa"/>
            <w:gridSpan w:val="46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業務執行の状況の監査の方法の概要</w:t>
            </w:r>
          </w:p>
        </w:tc>
      </w:tr>
      <w:tr w:rsidR="00A558D3" w:rsidRPr="00C95E3B">
        <w:trPr>
          <w:trHeight w:val="296"/>
          <w:jc w:val="center"/>
        </w:trPr>
        <w:tc>
          <w:tcPr>
            <w:tcW w:w="541" w:type="dxa"/>
            <w:vMerge w:val="restart"/>
            <w:textDirection w:val="tbRlV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pacing w:val="-2"/>
                <w:kern w:val="0"/>
              </w:rPr>
            </w:pPr>
            <w:r w:rsidRPr="00C95E3B">
              <w:rPr>
                <w:rFonts w:ascii="ＭＳ 明朝" w:hAnsi="ＭＳ 明朝" w:cs="ＭＳ 明朝" w:hint="eastAsia"/>
                <w:spacing w:val="-2"/>
                <w:kern w:val="0"/>
              </w:rPr>
              <w:t>６　区分変更</w:t>
            </w:r>
          </w:p>
        </w:tc>
        <w:tc>
          <w:tcPr>
            <w:tcW w:w="4110" w:type="dxa"/>
            <w:gridSpan w:val="11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区分変更前行政機関名称、担当部（局）課</w:t>
            </w:r>
          </w:p>
        </w:tc>
        <w:tc>
          <w:tcPr>
            <w:tcW w:w="4419" w:type="dxa"/>
            <w:gridSpan w:val="39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110" w:type="dxa"/>
            <w:gridSpan w:val="11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45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50" w:type="dxa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110" w:type="dxa"/>
            <w:gridSpan w:val="11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区分変更の理由</w:t>
            </w:r>
          </w:p>
        </w:tc>
        <w:tc>
          <w:tcPr>
            <w:tcW w:w="4419" w:type="dxa"/>
            <w:gridSpan w:val="39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trHeight w:val="277"/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110" w:type="dxa"/>
            <w:gridSpan w:val="11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区分変更後行政機関名称、担当部（局）課</w:t>
            </w:r>
          </w:p>
        </w:tc>
        <w:tc>
          <w:tcPr>
            <w:tcW w:w="4419" w:type="dxa"/>
            <w:gridSpan w:val="39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558D3" w:rsidRPr="00C95E3B">
        <w:trPr>
          <w:jc w:val="center"/>
        </w:trPr>
        <w:tc>
          <w:tcPr>
            <w:tcW w:w="541" w:type="dxa"/>
            <w:vMerge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110" w:type="dxa"/>
            <w:gridSpan w:val="11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　分　変　更　日</w:t>
            </w:r>
          </w:p>
        </w:tc>
        <w:tc>
          <w:tcPr>
            <w:tcW w:w="4419" w:type="dxa"/>
            <w:gridSpan w:val="39"/>
          </w:tcPr>
          <w:p w:rsidR="00A558D3" w:rsidRPr="00C95E3B" w:rsidRDefault="00A558D3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日</w:t>
            </w:r>
          </w:p>
        </w:tc>
      </w:tr>
    </w:tbl>
    <w:p w:rsidR="00A558D3" w:rsidRDefault="00A558D3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</w:p>
    <w:p w:rsidR="00A558D3" w:rsidRPr="00C95E3B" w:rsidRDefault="00A558D3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</w:p>
    <w:sectPr w:rsidR="00A558D3" w:rsidRPr="00C95E3B" w:rsidSect="0059385F"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D3" w:rsidRDefault="00A558D3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558D3" w:rsidRDefault="00A558D3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D3" w:rsidRDefault="00A558D3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558D3" w:rsidRDefault="00A558D3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cs="Wingdings" w:hint="default"/>
      </w:rPr>
    </w:lvl>
  </w:abstractNum>
  <w:abstractNum w:abstractNumId="2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cs="Wingdings" w:hint="default"/>
      </w:rPr>
    </w:lvl>
  </w:abstractNum>
  <w:abstractNum w:abstractNumId="4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cs="Wingdings" w:hint="default"/>
      </w:rPr>
    </w:lvl>
  </w:abstractNum>
  <w:abstractNum w:abstractNumId="14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VerticalSpacing w:val="291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C3D26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E159B"/>
    <w:rsid w:val="002F21DA"/>
    <w:rsid w:val="00307BFE"/>
    <w:rsid w:val="00316B1A"/>
    <w:rsid w:val="00320208"/>
    <w:rsid w:val="00341BAE"/>
    <w:rsid w:val="003529C6"/>
    <w:rsid w:val="0036139C"/>
    <w:rsid w:val="00382663"/>
    <w:rsid w:val="003A43AB"/>
    <w:rsid w:val="003B2D46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4540"/>
    <w:rsid w:val="005826E7"/>
    <w:rsid w:val="00590B3E"/>
    <w:rsid w:val="0059385F"/>
    <w:rsid w:val="005A164A"/>
    <w:rsid w:val="005A17C7"/>
    <w:rsid w:val="005B0F7E"/>
    <w:rsid w:val="005B4072"/>
    <w:rsid w:val="005B49F2"/>
    <w:rsid w:val="005B4B2B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2A2A"/>
    <w:rsid w:val="006C303A"/>
    <w:rsid w:val="006D593B"/>
    <w:rsid w:val="006D6608"/>
    <w:rsid w:val="006E43F3"/>
    <w:rsid w:val="006F42B6"/>
    <w:rsid w:val="006F46AD"/>
    <w:rsid w:val="007177C9"/>
    <w:rsid w:val="00727511"/>
    <w:rsid w:val="007437B5"/>
    <w:rsid w:val="00760003"/>
    <w:rsid w:val="00762502"/>
    <w:rsid w:val="00773D8A"/>
    <w:rsid w:val="007757CC"/>
    <w:rsid w:val="00796844"/>
    <w:rsid w:val="007A008A"/>
    <w:rsid w:val="007A134E"/>
    <w:rsid w:val="007A6167"/>
    <w:rsid w:val="007B2F7A"/>
    <w:rsid w:val="007B4AAD"/>
    <w:rsid w:val="007D31C9"/>
    <w:rsid w:val="007D4ED8"/>
    <w:rsid w:val="007D6814"/>
    <w:rsid w:val="007D7CCD"/>
    <w:rsid w:val="007F2D4F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2FD4"/>
    <w:rsid w:val="0088363B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96C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6CB9"/>
    <w:rsid w:val="009614A8"/>
    <w:rsid w:val="00977DCC"/>
    <w:rsid w:val="009A1373"/>
    <w:rsid w:val="009A1383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55BC"/>
    <w:rsid w:val="00A4519A"/>
    <w:rsid w:val="00A46B4A"/>
    <w:rsid w:val="00A46EB1"/>
    <w:rsid w:val="00A51DB0"/>
    <w:rsid w:val="00A558D3"/>
    <w:rsid w:val="00A60A03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E21D0"/>
    <w:rsid w:val="00AE239B"/>
    <w:rsid w:val="00AE2A72"/>
    <w:rsid w:val="00AF7A36"/>
    <w:rsid w:val="00B04B66"/>
    <w:rsid w:val="00B10CD1"/>
    <w:rsid w:val="00B2358E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90D7A"/>
    <w:rsid w:val="00B94D3A"/>
    <w:rsid w:val="00B95ECA"/>
    <w:rsid w:val="00B96384"/>
    <w:rsid w:val="00BA1481"/>
    <w:rsid w:val="00BA1934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0D12"/>
    <w:rsid w:val="00C548C1"/>
    <w:rsid w:val="00C570C9"/>
    <w:rsid w:val="00C67617"/>
    <w:rsid w:val="00C84151"/>
    <w:rsid w:val="00C87AE8"/>
    <w:rsid w:val="00C95E3B"/>
    <w:rsid w:val="00C97FCA"/>
    <w:rsid w:val="00CA3DCD"/>
    <w:rsid w:val="00CA472E"/>
    <w:rsid w:val="00CB1602"/>
    <w:rsid w:val="00CC638B"/>
    <w:rsid w:val="00CC7707"/>
    <w:rsid w:val="00CF0360"/>
    <w:rsid w:val="00CF43CA"/>
    <w:rsid w:val="00D11885"/>
    <w:rsid w:val="00D33DB1"/>
    <w:rsid w:val="00D33ECB"/>
    <w:rsid w:val="00D52017"/>
    <w:rsid w:val="00D6693F"/>
    <w:rsid w:val="00D8533F"/>
    <w:rsid w:val="00D90767"/>
    <w:rsid w:val="00DA3A63"/>
    <w:rsid w:val="00DA5C6E"/>
    <w:rsid w:val="00DA7F97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6BF8"/>
    <w:rsid w:val="00E9069D"/>
    <w:rsid w:val="00E94A4B"/>
    <w:rsid w:val="00EA3E5D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C7C30"/>
    <w:rsid w:val="00FC7F74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9D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E0"/>
  </w:style>
  <w:style w:type="paragraph" w:styleId="Footer">
    <w:name w:val="footer"/>
    <w:basedOn w:val="Normal"/>
    <w:link w:val="FooterChar"/>
    <w:uiPriority w:val="99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29E0"/>
  </w:style>
  <w:style w:type="paragraph" w:styleId="ListParagraph">
    <w:name w:val="List Paragraph"/>
    <w:basedOn w:val="Normal"/>
    <w:uiPriority w:val="99"/>
    <w:qFormat/>
    <w:rsid w:val="00144190"/>
    <w:pPr>
      <w:ind w:leftChars="400" w:left="840"/>
    </w:pPr>
  </w:style>
  <w:style w:type="table" w:styleId="TableGrid">
    <w:name w:val="Table Grid"/>
    <w:basedOn w:val="TableNormal"/>
    <w:uiPriority w:val="99"/>
    <w:rsid w:val="00CC638B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160</Words>
  <Characters>918</Characters>
  <Application>Microsoft Office Outlook</Application>
  <DocSecurity>0</DocSecurity>
  <Lines>0</Lines>
  <Paragraphs>0</Paragraphs>
  <ScaleCrop>false</ScaleCrop>
  <Company>厚生労働省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dc:description/>
  <cp:lastModifiedBy>C08-2028</cp:lastModifiedBy>
  <cp:revision>12</cp:revision>
  <cp:lastPrinted>2012-03-28T17:09:00Z</cp:lastPrinted>
  <dcterms:created xsi:type="dcterms:W3CDTF">2012-04-02T01:30:00Z</dcterms:created>
  <dcterms:modified xsi:type="dcterms:W3CDTF">2012-04-03T05:13:00Z</dcterms:modified>
</cp:coreProperties>
</file>